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3F" w:rsidRDefault="0053613F" w:rsidP="000C708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0"/>
          <w:highlight w:val="white"/>
        </w:rPr>
      </w:pPr>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bookmarkStart w:id="0" w:name="_GoBack"/>
      <w:bookmarkEnd w:id="0"/>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t>ALLEGATO 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D02B88">
        <w:rPr>
          <w:rFonts w:ascii="Book Antiqua" w:hAnsi="Book Antiqua"/>
        </w:rPr>
        <w:t>neonatologia</w:t>
      </w:r>
      <w:r>
        <w:rPr>
          <w:rFonts w:ascii="Book Antiqua" w:hAnsi="Book Antiqua"/>
        </w:rPr>
        <w:t xml:space="preserve"> per le esigenze della UOC di </w:t>
      </w:r>
      <w:r w:rsidR="00D02B88" w:rsidRPr="00D02B88">
        <w:rPr>
          <w:rFonts w:ascii="Book Antiqua" w:hAnsi="Book Antiqua"/>
        </w:rPr>
        <w:t>Neonatologia e Terapia Intensiva Neonatale del P.O. 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possesso del diploma di specializzazione in ________________________ 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aver prestato servizio o di non aver prestato servizio  presso Pubbliche Amministrazioni _____________________________________________________________________________(4);</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D02B88">
        <w:rPr>
          <w:rFonts w:ascii="Book Antiqua" w:hAnsi="Book Antiqua"/>
        </w:rPr>
        <w:t>neonatologia</w:t>
      </w:r>
      <w:r>
        <w:rPr>
          <w:rFonts w:ascii="Book Antiqua" w:hAnsi="Book Antiqua"/>
        </w:rPr>
        <w:t xml:space="preserve"> per le esigenze della UOC di </w:t>
      </w:r>
      <w:r w:rsidR="00D02B88" w:rsidRPr="00D02B88">
        <w:rPr>
          <w:rFonts w:ascii="Book Antiqua" w:hAnsi="Book Antiqua"/>
        </w:rPr>
        <w:t>Neonatologia e Terapia Intensiva Neonatale del P.O. 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E07D1C" w:rsidRDefault="00E07D1C" w:rsidP="00E07D1C">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diploma di specializzazione in </w:t>
      </w:r>
      <w:r>
        <w:rPr>
          <w:rFonts w:ascii="Book Antiqua" w:hAnsi="Book Antiqua"/>
          <w:noProof/>
        </w:rPr>
        <w:t>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conseguito presso __________________________________________________ nell’anno ________ (specificare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 (specificare la durata legale della scuola);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D02B88">
        <w:rPr>
          <w:rFonts w:ascii="Book Antiqua" w:hAnsi="Book Antiqua"/>
        </w:rPr>
        <w:t>neon</w:t>
      </w:r>
      <w:r>
        <w:rPr>
          <w:rFonts w:ascii="Book Antiqua" w:hAnsi="Book Antiqua"/>
        </w:rPr>
        <w:t>a</w:t>
      </w:r>
      <w:r w:rsidR="00D02B88">
        <w:rPr>
          <w:rFonts w:ascii="Book Antiqua" w:hAnsi="Book Antiqua"/>
        </w:rPr>
        <w:t>tologia</w:t>
      </w:r>
      <w:r>
        <w:rPr>
          <w:rFonts w:ascii="Book Antiqua" w:hAnsi="Book Antiqua"/>
        </w:rPr>
        <w:t xml:space="preserve"> per le esigenze della UOC di </w:t>
      </w:r>
      <w:r w:rsidR="00D02B88" w:rsidRPr="00D02B88">
        <w:rPr>
          <w:rFonts w:ascii="Book Antiqua" w:hAnsi="Book Antiqua"/>
        </w:rPr>
        <w:t>Neonatologia e Terapia Intensiva Neonatale del P.O. di Pesc</w:t>
      </w:r>
      <w:r w:rsidR="00D02B88">
        <w:rPr>
          <w:rFonts w:ascii="Book Antiqua" w:hAnsi="Book Antiqua"/>
        </w:rPr>
        <w:t xml:space="preserve">ara,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E07D1C" w:rsidRDefault="00E07D1C" w:rsidP="00E07D1C">
      <w:pPr>
        <w:numPr>
          <w:ilvl w:val="0"/>
          <w:numId w:val="36"/>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E07D1C" w:rsidRDefault="00E07D1C" w:rsidP="00E07D1C">
      <w:pPr>
        <w:numPr>
          <w:ilvl w:val="0"/>
          <w:numId w:val="36"/>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E07D1C" w:rsidRDefault="00E07D1C" w:rsidP="00E07D1C">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E07D1C" w:rsidRDefault="00E07D1C" w:rsidP="00E07D1C">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F50E12">
        <w:rPr>
          <w:rFonts w:ascii="Book Antiqua" w:hAnsi="Book Antiqua"/>
        </w:rPr>
        <w:t>neon</w:t>
      </w:r>
      <w:r>
        <w:rPr>
          <w:rFonts w:ascii="Book Antiqua" w:hAnsi="Book Antiqua"/>
        </w:rPr>
        <w:t>a</w:t>
      </w:r>
      <w:r w:rsidR="00F50E12">
        <w:rPr>
          <w:rFonts w:ascii="Book Antiqua" w:hAnsi="Book Antiqua"/>
        </w:rPr>
        <w:t>tologia</w:t>
      </w:r>
      <w:r>
        <w:rPr>
          <w:rFonts w:ascii="Book Antiqua" w:hAnsi="Book Antiqua"/>
        </w:rPr>
        <w:t xml:space="preserve"> per le esigenze della UOC di </w:t>
      </w:r>
      <w:r w:rsidR="00F50E12" w:rsidRPr="00F50E12">
        <w:rPr>
          <w:rFonts w:ascii="Book Antiqua" w:hAnsi="Book Antiqua"/>
        </w:rPr>
        <w:t>Neonatologia e Terapia Intensiva Neonatale del P.O. di Pescara.</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191460" w:rsidRDefault="00E07D1C" w:rsidP="009A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9A3D0E">
        <w:rPr>
          <w:rFonts w:ascii="Book Antiqua" w:hAnsi="Book Antiqua"/>
        </w:rPr>
        <w:t>.</w:t>
      </w: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097" w:rsidRDefault="00790097">
      <w:r>
        <w:separator/>
      </w:r>
    </w:p>
  </w:endnote>
  <w:endnote w:type="continuationSeparator" w:id="0">
    <w:p w:rsidR="00790097" w:rsidRDefault="0079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097" w:rsidRDefault="00790097">
      <w:r>
        <w:separator/>
      </w:r>
    </w:p>
  </w:footnote>
  <w:footnote w:type="continuationSeparator" w:id="0">
    <w:p w:rsidR="00790097" w:rsidRDefault="00790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20D0"/>
    <w:rsid w:val="000141B3"/>
    <w:rsid w:val="00014758"/>
    <w:rsid w:val="000148FD"/>
    <w:rsid w:val="000151C3"/>
    <w:rsid w:val="00015C84"/>
    <w:rsid w:val="00017057"/>
    <w:rsid w:val="000250AC"/>
    <w:rsid w:val="00025132"/>
    <w:rsid w:val="00026B6E"/>
    <w:rsid w:val="0002797C"/>
    <w:rsid w:val="000352CD"/>
    <w:rsid w:val="000405E0"/>
    <w:rsid w:val="00040AD7"/>
    <w:rsid w:val="00042223"/>
    <w:rsid w:val="00046022"/>
    <w:rsid w:val="0004779D"/>
    <w:rsid w:val="000502DB"/>
    <w:rsid w:val="000636A2"/>
    <w:rsid w:val="00064874"/>
    <w:rsid w:val="00067ECF"/>
    <w:rsid w:val="00072A48"/>
    <w:rsid w:val="00075093"/>
    <w:rsid w:val="000803E1"/>
    <w:rsid w:val="000826BE"/>
    <w:rsid w:val="00082AC5"/>
    <w:rsid w:val="00085299"/>
    <w:rsid w:val="00086F75"/>
    <w:rsid w:val="00091636"/>
    <w:rsid w:val="00096F55"/>
    <w:rsid w:val="000A114E"/>
    <w:rsid w:val="000A57FF"/>
    <w:rsid w:val="000B648A"/>
    <w:rsid w:val="000B6F8D"/>
    <w:rsid w:val="000C0E5C"/>
    <w:rsid w:val="000C1DF8"/>
    <w:rsid w:val="000C427B"/>
    <w:rsid w:val="000C4EC5"/>
    <w:rsid w:val="000C708F"/>
    <w:rsid w:val="000D10F3"/>
    <w:rsid w:val="000D511A"/>
    <w:rsid w:val="000E1361"/>
    <w:rsid w:val="00105EFF"/>
    <w:rsid w:val="00106821"/>
    <w:rsid w:val="00111936"/>
    <w:rsid w:val="00116B71"/>
    <w:rsid w:val="0012200F"/>
    <w:rsid w:val="00125901"/>
    <w:rsid w:val="001358FF"/>
    <w:rsid w:val="00144F52"/>
    <w:rsid w:val="0014684F"/>
    <w:rsid w:val="001469A6"/>
    <w:rsid w:val="00147457"/>
    <w:rsid w:val="00147AA3"/>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2F4E"/>
    <w:rsid w:val="002239FA"/>
    <w:rsid w:val="00224689"/>
    <w:rsid w:val="002251D9"/>
    <w:rsid w:val="002309BC"/>
    <w:rsid w:val="002350D6"/>
    <w:rsid w:val="00236E23"/>
    <w:rsid w:val="00237DC1"/>
    <w:rsid w:val="00242D41"/>
    <w:rsid w:val="00245177"/>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6C35"/>
    <w:rsid w:val="002E03C8"/>
    <w:rsid w:val="002E11B3"/>
    <w:rsid w:val="002E1BD2"/>
    <w:rsid w:val="002E2CB1"/>
    <w:rsid w:val="002F0CBF"/>
    <w:rsid w:val="002F2E8A"/>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C533C"/>
    <w:rsid w:val="003D0C5D"/>
    <w:rsid w:val="003D2E6F"/>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18DD"/>
    <w:rsid w:val="00507498"/>
    <w:rsid w:val="00512EAD"/>
    <w:rsid w:val="00514D50"/>
    <w:rsid w:val="00516EF4"/>
    <w:rsid w:val="00522EFB"/>
    <w:rsid w:val="00524CBF"/>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135A"/>
    <w:rsid w:val="00651AEC"/>
    <w:rsid w:val="00654124"/>
    <w:rsid w:val="0065436E"/>
    <w:rsid w:val="00656467"/>
    <w:rsid w:val="00657213"/>
    <w:rsid w:val="00660A7D"/>
    <w:rsid w:val="00660AFA"/>
    <w:rsid w:val="00663E81"/>
    <w:rsid w:val="00664E3F"/>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D86"/>
    <w:rsid w:val="007245D9"/>
    <w:rsid w:val="00724FFD"/>
    <w:rsid w:val="00731D34"/>
    <w:rsid w:val="00731E81"/>
    <w:rsid w:val="00732635"/>
    <w:rsid w:val="00733CB8"/>
    <w:rsid w:val="00744D14"/>
    <w:rsid w:val="0074504B"/>
    <w:rsid w:val="007469D5"/>
    <w:rsid w:val="00752324"/>
    <w:rsid w:val="00754353"/>
    <w:rsid w:val="007550F3"/>
    <w:rsid w:val="007562E9"/>
    <w:rsid w:val="00760D45"/>
    <w:rsid w:val="007626AD"/>
    <w:rsid w:val="00765015"/>
    <w:rsid w:val="007675AD"/>
    <w:rsid w:val="00770601"/>
    <w:rsid w:val="00771A95"/>
    <w:rsid w:val="0077590F"/>
    <w:rsid w:val="00776154"/>
    <w:rsid w:val="00784B5F"/>
    <w:rsid w:val="00784F33"/>
    <w:rsid w:val="00790097"/>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900ACD"/>
    <w:rsid w:val="0090322A"/>
    <w:rsid w:val="0090599E"/>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5D29"/>
    <w:rsid w:val="0095735E"/>
    <w:rsid w:val="009623AD"/>
    <w:rsid w:val="00971072"/>
    <w:rsid w:val="00973BC9"/>
    <w:rsid w:val="00974DD1"/>
    <w:rsid w:val="00977991"/>
    <w:rsid w:val="0098012E"/>
    <w:rsid w:val="009837C4"/>
    <w:rsid w:val="00993995"/>
    <w:rsid w:val="00995D8A"/>
    <w:rsid w:val="009A07BC"/>
    <w:rsid w:val="009A0DA2"/>
    <w:rsid w:val="009A1562"/>
    <w:rsid w:val="009A30FA"/>
    <w:rsid w:val="009A3540"/>
    <w:rsid w:val="009A3D0E"/>
    <w:rsid w:val="009A5435"/>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A137B"/>
    <w:rsid w:val="00AB2F78"/>
    <w:rsid w:val="00AB3123"/>
    <w:rsid w:val="00AB4052"/>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C38"/>
    <w:rsid w:val="00B37F71"/>
    <w:rsid w:val="00B415DD"/>
    <w:rsid w:val="00B45748"/>
    <w:rsid w:val="00B51A4F"/>
    <w:rsid w:val="00B547FF"/>
    <w:rsid w:val="00B556D3"/>
    <w:rsid w:val="00B55801"/>
    <w:rsid w:val="00B563DB"/>
    <w:rsid w:val="00B61922"/>
    <w:rsid w:val="00B63FBA"/>
    <w:rsid w:val="00B641FA"/>
    <w:rsid w:val="00B64F77"/>
    <w:rsid w:val="00B66EF2"/>
    <w:rsid w:val="00B67580"/>
    <w:rsid w:val="00B67BFA"/>
    <w:rsid w:val="00B70CD7"/>
    <w:rsid w:val="00B72A52"/>
    <w:rsid w:val="00B75869"/>
    <w:rsid w:val="00B769C0"/>
    <w:rsid w:val="00B76A79"/>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035B"/>
    <w:rsid w:val="00C2611D"/>
    <w:rsid w:val="00C26325"/>
    <w:rsid w:val="00C31E72"/>
    <w:rsid w:val="00C337C6"/>
    <w:rsid w:val="00C34D64"/>
    <w:rsid w:val="00C34D95"/>
    <w:rsid w:val="00C365A7"/>
    <w:rsid w:val="00C37CFE"/>
    <w:rsid w:val="00C44660"/>
    <w:rsid w:val="00C503C3"/>
    <w:rsid w:val="00C570E8"/>
    <w:rsid w:val="00C605B6"/>
    <w:rsid w:val="00C65DF8"/>
    <w:rsid w:val="00C712B5"/>
    <w:rsid w:val="00C76876"/>
    <w:rsid w:val="00C769E3"/>
    <w:rsid w:val="00C802A9"/>
    <w:rsid w:val="00C80CC7"/>
    <w:rsid w:val="00C84A04"/>
    <w:rsid w:val="00C916F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2B88"/>
    <w:rsid w:val="00D035F6"/>
    <w:rsid w:val="00D073D4"/>
    <w:rsid w:val="00D2396A"/>
    <w:rsid w:val="00D25392"/>
    <w:rsid w:val="00D30F29"/>
    <w:rsid w:val="00D327DC"/>
    <w:rsid w:val="00D33DC3"/>
    <w:rsid w:val="00D34356"/>
    <w:rsid w:val="00D35AB9"/>
    <w:rsid w:val="00D41FC9"/>
    <w:rsid w:val="00D43708"/>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4C4A"/>
    <w:rsid w:val="00DD5066"/>
    <w:rsid w:val="00DE07EB"/>
    <w:rsid w:val="00DE3BAF"/>
    <w:rsid w:val="00DF1C56"/>
    <w:rsid w:val="00DF431A"/>
    <w:rsid w:val="00E02042"/>
    <w:rsid w:val="00E044C4"/>
    <w:rsid w:val="00E04B7A"/>
    <w:rsid w:val="00E05768"/>
    <w:rsid w:val="00E05B80"/>
    <w:rsid w:val="00E066BA"/>
    <w:rsid w:val="00E07D1C"/>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131B"/>
    <w:rsid w:val="00F348DA"/>
    <w:rsid w:val="00F34CDD"/>
    <w:rsid w:val="00F37EA9"/>
    <w:rsid w:val="00F408C4"/>
    <w:rsid w:val="00F450AE"/>
    <w:rsid w:val="00F450CB"/>
    <w:rsid w:val="00F45C2E"/>
    <w:rsid w:val="00F47300"/>
    <w:rsid w:val="00F50E12"/>
    <w:rsid w:val="00F52F7D"/>
    <w:rsid w:val="00F53DE4"/>
    <w:rsid w:val="00F5763A"/>
    <w:rsid w:val="00F579F5"/>
    <w:rsid w:val="00F630A4"/>
    <w:rsid w:val="00F64A0A"/>
    <w:rsid w:val="00F71C30"/>
    <w:rsid w:val="00F71EB5"/>
    <w:rsid w:val="00F74F10"/>
    <w:rsid w:val="00F765D7"/>
    <w:rsid w:val="00F8598B"/>
    <w:rsid w:val="00FA23F3"/>
    <w:rsid w:val="00FB29DD"/>
    <w:rsid w:val="00FB3AF9"/>
    <w:rsid w:val="00FB5F3A"/>
    <w:rsid w:val="00FB686C"/>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348">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24FE-F8AF-40E9-876B-D06AA706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1819</Words>
  <Characters>10369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2022-12-07T12:42:00Z</dcterms:created>
  <dcterms:modified xsi:type="dcterms:W3CDTF">2023-01-09T11:25:00Z</dcterms:modified>
</cp:coreProperties>
</file>